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7FCB3643" w14:textId="77777777" w:rsidR="008831A5" w:rsidRDefault="008831A5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Finanzhilfen für Projekte gegen Rassismus</w:t>
      </w:r>
    </w:p>
    <w:p w14:paraId="6853565E" w14:textId="7DBB16A5" w:rsidR="006D29F3" w:rsidRPr="008831A5" w:rsidRDefault="00EA0588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«</w:t>
      </w:r>
      <w:r w:rsidR="00D1726F" w:rsidRPr="00D1726F">
        <w:rPr>
          <w:rFonts w:cs="Arial"/>
          <w:b/>
          <w:bCs/>
          <w:sz w:val="44"/>
        </w:rPr>
        <w:t>Labor</w:t>
      </w:r>
      <w:r>
        <w:rPr>
          <w:rFonts w:cs="Arial"/>
          <w:b/>
          <w:bCs/>
          <w:sz w:val="44"/>
        </w:rPr>
        <w:t>»</w:t>
      </w:r>
      <w:r w:rsidR="00581CC3" w:rsidRPr="00D1726F">
        <w:rPr>
          <w:rFonts w:cs="Arial"/>
          <w:b/>
          <w:bCs/>
          <w:sz w:val="44"/>
        </w:rPr>
        <w:fldChar w:fldCharType="begin"/>
      </w:r>
      <w:r w:rsidR="006D29F3" w:rsidRPr="00D1726F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D1726F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6F2C6CAA" w:rsidR="006D29F3" w:rsidRPr="003D6CB3" w:rsidRDefault="008831A5" w:rsidP="009639B3">
            <w:pPr>
              <w:jc w:val="both"/>
              <w:rPr>
                <w:sz w:val="28"/>
                <w:szCs w:val="28"/>
              </w:rPr>
            </w:pPr>
            <w:r w:rsidRPr="003D6CB3">
              <w:rPr>
                <w:sz w:val="28"/>
                <w:szCs w:val="28"/>
              </w:rPr>
              <w:t>Gesuchsformular</w:t>
            </w: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6545048" w14:textId="281F4596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67BD632B" w14:textId="77777777" w:rsidR="00067827" w:rsidRDefault="00067827" w:rsidP="00067827">
      <w:pPr>
        <w:pStyle w:val="Beschriftung"/>
        <w:rPr>
          <w:b w:val="0"/>
          <w:bCs w:val="0"/>
          <w:sz w:val="22"/>
        </w:rPr>
      </w:pPr>
      <w:r>
        <w:lastRenderedPageBreak/>
        <w:t>Ziele und Inhalte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944"/>
        <w:gridCol w:w="4531"/>
      </w:tblGrid>
      <w:tr w:rsidR="00D567FD" w14:paraId="7B101F9F" w14:textId="77777777" w:rsidTr="00087D54">
        <w:trPr>
          <w:trHeight w:val="354"/>
        </w:trPr>
        <w:tc>
          <w:tcPr>
            <w:tcW w:w="8943" w:type="dxa"/>
            <w:gridSpan w:val="3"/>
          </w:tcPr>
          <w:p w14:paraId="736B6BB6" w14:textId="336FB0ED" w:rsidR="00D567FD" w:rsidRDefault="004C04F8" w:rsidP="007F5B0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Projektz</w:t>
            </w:r>
            <w:bookmarkStart w:id="0" w:name="_GoBack"/>
            <w:bookmarkEnd w:id="0"/>
            <w:r w:rsidR="001142CA">
              <w:rPr>
                <w:rFonts w:cs="Arial"/>
                <w:b/>
                <w:bCs/>
              </w:rPr>
              <w:t>iele und Aktivitäten</w:t>
            </w:r>
          </w:p>
        </w:tc>
      </w:tr>
      <w:tr w:rsidR="00067827" w14:paraId="5C0D0EBF" w14:textId="77777777" w:rsidTr="00067827">
        <w:trPr>
          <w:trHeight w:val="354"/>
        </w:trPr>
        <w:tc>
          <w:tcPr>
            <w:tcW w:w="468" w:type="dxa"/>
          </w:tcPr>
          <w:p w14:paraId="679244EE" w14:textId="77777777" w:rsidR="00067827" w:rsidRDefault="00067827" w:rsidP="0006782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16B5645" w14:textId="7088B9CF" w:rsidR="00067827" w:rsidRDefault="00942A5F" w:rsidP="00942A5F">
            <w:pPr>
              <w:pStyle w:val="ErlassTitel"/>
              <w:keepLines w:val="0"/>
              <w:spacing w:before="60" w:after="60"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Warum setzen Sie das Projekt um? </w:t>
            </w:r>
            <w:r w:rsidR="00067827">
              <w:rPr>
                <w:rFonts w:ascii="Arial" w:hAnsi="Arial" w:cs="Arial"/>
                <w:b w:val="0"/>
                <w:bCs/>
                <w:sz w:val="22"/>
              </w:rPr>
              <w:t xml:space="preserve">Welche Ziele 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und Wirkungen </w:t>
            </w:r>
            <w:r w:rsidR="00067827">
              <w:rPr>
                <w:rFonts w:ascii="Arial" w:hAnsi="Arial" w:cs="Arial"/>
                <w:b w:val="0"/>
                <w:bCs/>
                <w:sz w:val="22"/>
              </w:rPr>
              <w:t>verfolg</w:t>
            </w:r>
            <w:r>
              <w:rPr>
                <w:rFonts w:ascii="Arial" w:hAnsi="Arial" w:cs="Arial"/>
                <w:b w:val="0"/>
                <w:bCs/>
                <w:sz w:val="22"/>
              </w:rPr>
              <w:t>en Sie damit</w:t>
            </w:r>
            <w:r w:rsidR="00067827">
              <w:rPr>
                <w:rFonts w:ascii="Arial" w:hAnsi="Arial" w:cs="Arial"/>
                <w:b w:val="0"/>
                <w:bCs/>
                <w:sz w:val="22"/>
              </w:rPr>
              <w:t xml:space="preserve">? </w:t>
            </w:r>
          </w:p>
        </w:tc>
        <w:tc>
          <w:tcPr>
            <w:tcW w:w="4531" w:type="dxa"/>
          </w:tcPr>
          <w:p w14:paraId="3DD97FEA" w14:textId="0A3305BD" w:rsidR="00067827" w:rsidRDefault="00067827" w:rsidP="007F5B0C">
            <w:pPr>
              <w:spacing w:before="60" w:after="60"/>
              <w:rPr>
                <w:rFonts w:cs="Arial"/>
              </w:rPr>
            </w:pPr>
          </w:p>
        </w:tc>
      </w:tr>
      <w:tr w:rsidR="00067827" w14:paraId="56BBE43B" w14:textId="77777777" w:rsidTr="00067827">
        <w:trPr>
          <w:trHeight w:val="823"/>
        </w:trPr>
        <w:tc>
          <w:tcPr>
            <w:tcW w:w="468" w:type="dxa"/>
          </w:tcPr>
          <w:p w14:paraId="7BFB8DF3" w14:textId="77777777" w:rsidR="00067827" w:rsidRDefault="00067827" w:rsidP="0006782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C8197F0" w14:textId="77777777" w:rsidR="00067827" w:rsidRDefault="00067827" w:rsidP="007F5B0C">
            <w:pPr>
              <w:tabs>
                <w:tab w:val="left" w:pos="4080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Wie setzt sich das Projekt mit Rassismus auseinander und welchen Beitrag zur Rassismusbekämpfung leistet das Projekt? </w:t>
            </w:r>
          </w:p>
        </w:tc>
        <w:tc>
          <w:tcPr>
            <w:tcW w:w="4531" w:type="dxa"/>
          </w:tcPr>
          <w:p w14:paraId="12AECB5A" w14:textId="77777777" w:rsidR="00067827" w:rsidRDefault="00067827" w:rsidP="007F5B0C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D567FD" w14:paraId="613D3EC7" w14:textId="77777777" w:rsidTr="00067827">
        <w:trPr>
          <w:trHeight w:val="823"/>
        </w:trPr>
        <w:tc>
          <w:tcPr>
            <w:tcW w:w="468" w:type="dxa"/>
          </w:tcPr>
          <w:p w14:paraId="210F239A" w14:textId="77777777" w:rsidR="00D567FD" w:rsidRDefault="00D567FD" w:rsidP="00D567FD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5CD59A71" w14:textId="46FE3D9D" w:rsidR="00D567FD" w:rsidRDefault="00D567FD" w:rsidP="00D567FD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Welche </w:t>
            </w:r>
            <w:r w:rsidRPr="002E57BD">
              <w:rPr>
                <w:rFonts w:cs="Arial"/>
              </w:rPr>
              <w:t xml:space="preserve">Aktivitäten werden im </w:t>
            </w:r>
            <w:r>
              <w:rPr>
                <w:rFonts w:cs="Arial"/>
              </w:rPr>
              <w:t>Projekt umgesetzt? Bitte beschreiben Sie möglichst genau, was bei der Umsetzung Ihres Projekts geschieht.</w:t>
            </w:r>
          </w:p>
        </w:tc>
        <w:tc>
          <w:tcPr>
            <w:tcW w:w="4531" w:type="dxa"/>
          </w:tcPr>
          <w:p w14:paraId="0992D68B" w14:textId="77777777" w:rsidR="00D567FD" w:rsidRDefault="00D567FD" w:rsidP="00D567FD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9F4FC7" w14:paraId="63B5BF83" w14:textId="77777777" w:rsidTr="00D567FD">
        <w:trPr>
          <w:trHeight w:val="366"/>
        </w:trPr>
        <w:tc>
          <w:tcPr>
            <w:tcW w:w="8943" w:type="dxa"/>
            <w:gridSpan w:val="3"/>
          </w:tcPr>
          <w:p w14:paraId="18147413" w14:textId="3C5BBE1E" w:rsidR="009F4FC7" w:rsidRDefault="009F4FC7" w:rsidP="009F4FC7">
            <w:pPr>
              <w:spacing w:before="60" w:after="60"/>
              <w:rPr>
                <w:rFonts w:cs="Arial"/>
              </w:rPr>
            </w:pPr>
            <w:r w:rsidRPr="00D567FD">
              <w:rPr>
                <w:rFonts w:cs="Arial"/>
                <w:b/>
                <w:bCs/>
              </w:rPr>
              <w:t>Breiten- und Multiplikatorenwirkung</w:t>
            </w:r>
          </w:p>
        </w:tc>
      </w:tr>
      <w:tr w:rsidR="009F4FC7" w14:paraId="22BC5640" w14:textId="77777777" w:rsidTr="00F23EAE">
        <w:trPr>
          <w:trHeight w:val="542"/>
        </w:trPr>
        <w:tc>
          <w:tcPr>
            <w:tcW w:w="468" w:type="dxa"/>
          </w:tcPr>
          <w:p w14:paraId="5C087105" w14:textId="77777777" w:rsidR="009F4FC7" w:rsidRDefault="009F4FC7" w:rsidP="009F4FC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4AE4C3CD" w14:textId="187D85DC" w:rsidR="009F4FC7" w:rsidRDefault="009F4FC7" w:rsidP="009F4FC7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Wer ist die Zielgruppe Ihres Projekts?</w:t>
            </w:r>
          </w:p>
        </w:tc>
        <w:tc>
          <w:tcPr>
            <w:tcW w:w="4531" w:type="dxa"/>
          </w:tcPr>
          <w:p w14:paraId="45387A65" w14:textId="77777777" w:rsidR="009F4FC7" w:rsidRDefault="009F4FC7" w:rsidP="009F4FC7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9F4FC7" w14:paraId="2950563C" w14:textId="77777777" w:rsidTr="00067827">
        <w:trPr>
          <w:trHeight w:val="823"/>
        </w:trPr>
        <w:tc>
          <w:tcPr>
            <w:tcW w:w="468" w:type="dxa"/>
          </w:tcPr>
          <w:p w14:paraId="329C1560" w14:textId="77777777" w:rsidR="009F4FC7" w:rsidRDefault="009F4FC7" w:rsidP="009F4FC7">
            <w:pPr>
              <w:numPr>
                <w:ilvl w:val="0"/>
                <w:numId w:val="46"/>
              </w:numPr>
              <w:spacing w:before="60" w:after="60"/>
              <w:ind w:left="794" w:hanging="45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28ECC6A3" w14:textId="6BF2F569" w:rsidR="009F4FC7" w:rsidRDefault="009F4FC7" w:rsidP="009F4FC7">
            <w:pPr>
              <w:tabs>
                <w:tab w:val="left" w:pos="4080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Mit welchen Organisationen wird bei der Projektumsetzung zusammengearbeitet?</w:t>
            </w:r>
          </w:p>
        </w:tc>
        <w:tc>
          <w:tcPr>
            <w:tcW w:w="4531" w:type="dxa"/>
          </w:tcPr>
          <w:p w14:paraId="1E8D2EFD" w14:textId="77777777" w:rsidR="009F4FC7" w:rsidRDefault="009F4FC7" w:rsidP="009F4FC7">
            <w:pPr>
              <w:pStyle w:val="Kopfzeile"/>
              <w:tabs>
                <w:tab w:val="left" w:pos="4080"/>
              </w:tabs>
              <w:spacing w:before="60" w:after="60"/>
              <w:rPr>
                <w:rFonts w:cs="Arial"/>
              </w:rPr>
            </w:pPr>
          </w:p>
        </w:tc>
      </w:tr>
      <w:tr w:rsidR="009F4FC7" w14:paraId="0F95C860" w14:textId="77777777" w:rsidTr="00067827">
        <w:trPr>
          <w:trHeight w:val="582"/>
        </w:trPr>
        <w:tc>
          <w:tcPr>
            <w:tcW w:w="468" w:type="dxa"/>
          </w:tcPr>
          <w:p w14:paraId="48D05A9C" w14:textId="77777777" w:rsidR="009F4FC7" w:rsidRDefault="009F4FC7" w:rsidP="009F4FC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</w:tcPr>
          <w:p w14:paraId="7C30E085" w14:textId="2C8F6393" w:rsidR="009F4FC7" w:rsidRDefault="009F4FC7" w:rsidP="009F4F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Wie machen Sie Werbung und wie informieren Sie die Öffentlichkeit zu Ihrem Projekt?</w:t>
            </w:r>
          </w:p>
        </w:tc>
        <w:tc>
          <w:tcPr>
            <w:tcW w:w="4531" w:type="dxa"/>
          </w:tcPr>
          <w:p w14:paraId="7A2243F3" w14:textId="77777777" w:rsidR="009F4FC7" w:rsidRDefault="009F4FC7" w:rsidP="009F4FC7">
            <w:pPr>
              <w:spacing w:before="60" w:after="60"/>
              <w:rPr>
                <w:rFonts w:cs="Arial"/>
              </w:rPr>
            </w:pPr>
          </w:p>
        </w:tc>
      </w:tr>
      <w:tr w:rsidR="009F4FC7" w14:paraId="6B268E6E" w14:textId="77777777" w:rsidTr="00D567FD">
        <w:trPr>
          <w:trHeight w:val="480"/>
        </w:trPr>
        <w:tc>
          <w:tcPr>
            <w:tcW w:w="8943" w:type="dxa"/>
            <w:gridSpan w:val="3"/>
          </w:tcPr>
          <w:p w14:paraId="6369C139" w14:textId="04B9ABC0" w:rsidR="009F4FC7" w:rsidRPr="00D567FD" w:rsidRDefault="009F4FC7" w:rsidP="009F4FC7">
            <w:pPr>
              <w:spacing w:before="60" w:after="60"/>
              <w:rPr>
                <w:rFonts w:cs="Arial"/>
                <w:b/>
              </w:rPr>
            </w:pPr>
            <w:r w:rsidRPr="00D567FD">
              <w:rPr>
                <w:rFonts w:cs="Arial"/>
                <w:b/>
              </w:rPr>
              <w:t>Partizipation</w:t>
            </w:r>
          </w:p>
        </w:tc>
      </w:tr>
      <w:tr w:rsidR="009F4FC7" w14:paraId="60C27D3F" w14:textId="77777777" w:rsidTr="00D567FD">
        <w:trPr>
          <w:trHeight w:val="582"/>
        </w:trPr>
        <w:tc>
          <w:tcPr>
            <w:tcW w:w="468" w:type="dxa"/>
          </w:tcPr>
          <w:p w14:paraId="012F8F8B" w14:textId="77777777" w:rsidR="009F4FC7" w:rsidRDefault="009F4FC7" w:rsidP="009F4FC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18A26E63" w14:textId="32E8CC72" w:rsidR="009F4FC7" w:rsidRDefault="009F4FC7" w:rsidP="009F4FC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Wie sind Menschen mit Rassismuserfahrung ins Projekt einbezogen?</w:t>
            </w:r>
          </w:p>
        </w:tc>
        <w:tc>
          <w:tcPr>
            <w:tcW w:w="4531" w:type="dxa"/>
          </w:tcPr>
          <w:p w14:paraId="2A7189DC" w14:textId="7BF4DD4D" w:rsidR="009F4FC7" w:rsidRDefault="009F4FC7" w:rsidP="009F4FC7">
            <w:pPr>
              <w:spacing w:before="60" w:after="60"/>
              <w:rPr>
                <w:rFonts w:cs="Arial"/>
              </w:rPr>
            </w:pPr>
          </w:p>
        </w:tc>
      </w:tr>
      <w:tr w:rsidR="009F4FC7" w14:paraId="4F9B2B64" w14:textId="77777777" w:rsidTr="00F23EAE">
        <w:trPr>
          <w:trHeight w:val="496"/>
        </w:trPr>
        <w:tc>
          <w:tcPr>
            <w:tcW w:w="8943" w:type="dxa"/>
            <w:gridSpan w:val="3"/>
          </w:tcPr>
          <w:p w14:paraId="67D41E4C" w14:textId="65F9A398" w:rsidR="009F4FC7" w:rsidRPr="00F23EAE" w:rsidRDefault="009F4FC7" w:rsidP="009F4FC7">
            <w:pPr>
              <w:spacing w:before="60" w:after="60"/>
              <w:rPr>
                <w:rFonts w:cs="Arial"/>
                <w:b/>
              </w:rPr>
            </w:pPr>
            <w:r w:rsidRPr="00F23EAE">
              <w:rPr>
                <w:rFonts w:cs="Arial"/>
                <w:b/>
              </w:rPr>
              <w:t>Nachhaltigkeit</w:t>
            </w:r>
          </w:p>
        </w:tc>
      </w:tr>
      <w:tr w:rsidR="009F4FC7" w14:paraId="504C47D5" w14:textId="77777777" w:rsidTr="00D567FD">
        <w:trPr>
          <w:trHeight w:val="582"/>
        </w:trPr>
        <w:tc>
          <w:tcPr>
            <w:tcW w:w="468" w:type="dxa"/>
          </w:tcPr>
          <w:p w14:paraId="76C70805" w14:textId="77777777" w:rsidR="009F4FC7" w:rsidRDefault="009F4FC7" w:rsidP="009F4FC7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4C8B9CDB" w14:textId="58C2239A" w:rsidR="009F4FC7" w:rsidRPr="002E57BD" w:rsidRDefault="009F4FC7" w:rsidP="009F4F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Auf welche Erfahrungen aus ähnlichen Projekten stützen Sie sich bei Ihrem Projekt? Und wie?  </w:t>
            </w:r>
          </w:p>
        </w:tc>
        <w:tc>
          <w:tcPr>
            <w:tcW w:w="4531" w:type="dxa"/>
          </w:tcPr>
          <w:p w14:paraId="230D4CE9" w14:textId="77777777" w:rsidR="009F4FC7" w:rsidRDefault="009F4FC7" w:rsidP="009F4FC7">
            <w:pPr>
              <w:spacing w:before="60" w:after="60"/>
              <w:rPr>
                <w:rFonts w:cs="Arial"/>
              </w:rPr>
            </w:pPr>
          </w:p>
        </w:tc>
      </w:tr>
      <w:tr w:rsidR="00B252BF" w14:paraId="2ABF8D39" w14:textId="77777777" w:rsidTr="006C7287">
        <w:trPr>
          <w:trHeight w:val="582"/>
        </w:trPr>
        <w:tc>
          <w:tcPr>
            <w:tcW w:w="8943" w:type="dxa"/>
            <w:gridSpan w:val="3"/>
          </w:tcPr>
          <w:p w14:paraId="119C0D86" w14:textId="64B0AB4E" w:rsidR="00B252BF" w:rsidRPr="00D1726F" w:rsidRDefault="00B252BF" w:rsidP="00B252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«Labor»</w:t>
            </w:r>
          </w:p>
        </w:tc>
      </w:tr>
      <w:tr w:rsidR="00B252BF" w14:paraId="1BDA85E9" w14:textId="77777777" w:rsidTr="00D567FD">
        <w:trPr>
          <w:trHeight w:val="582"/>
        </w:trPr>
        <w:tc>
          <w:tcPr>
            <w:tcW w:w="468" w:type="dxa"/>
          </w:tcPr>
          <w:p w14:paraId="656D903F" w14:textId="77777777" w:rsidR="00B252BF" w:rsidRDefault="00B252BF" w:rsidP="00B252BF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3743AD3C" w14:textId="7C385191" w:rsidR="00B252BF" w:rsidRPr="002E57BD" w:rsidRDefault="00B252BF" w:rsidP="00B252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Was ist neu oder besonders innovativ an der Art, wie sich Ihr Projekt mit Rassismus auseinandersetzt?</w:t>
            </w:r>
          </w:p>
        </w:tc>
        <w:tc>
          <w:tcPr>
            <w:tcW w:w="4531" w:type="dxa"/>
          </w:tcPr>
          <w:p w14:paraId="3A59A34D" w14:textId="77777777" w:rsidR="00B252BF" w:rsidRDefault="00B252BF" w:rsidP="00B252BF">
            <w:pPr>
              <w:spacing w:before="60" w:after="60"/>
              <w:rPr>
                <w:rFonts w:cs="Arial"/>
              </w:rPr>
            </w:pPr>
          </w:p>
        </w:tc>
      </w:tr>
      <w:tr w:rsidR="00B252BF" w14:paraId="663B9FB9" w14:textId="77777777" w:rsidTr="00D567FD">
        <w:trPr>
          <w:trHeight w:val="582"/>
        </w:trPr>
        <w:tc>
          <w:tcPr>
            <w:tcW w:w="468" w:type="dxa"/>
          </w:tcPr>
          <w:p w14:paraId="122A52A2" w14:textId="77777777" w:rsidR="00B252BF" w:rsidRDefault="00B252BF" w:rsidP="00B252BF">
            <w:pPr>
              <w:numPr>
                <w:ilvl w:val="0"/>
                <w:numId w:val="46"/>
              </w:numPr>
              <w:spacing w:before="60" w:after="60"/>
              <w:ind w:left="340" w:firstLine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944" w:type="dxa"/>
            <w:shd w:val="clear" w:color="auto" w:fill="auto"/>
          </w:tcPr>
          <w:p w14:paraId="7CB0BE54" w14:textId="5F2AB02D" w:rsidR="00B252BF" w:rsidRDefault="00B252BF" w:rsidP="00B252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Was wollen Sie im Rahmen des «Labors» lernen? Was erhoffen Sie sich von der Projektumsetzung im Rahmen des «Labors»?</w:t>
            </w:r>
          </w:p>
        </w:tc>
        <w:tc>
          <w:tcPr>
            <w:tcW w:w="4531" w:type="dxa"/>
          </w:tcPr>
          <w:p w14:paraId="2382A689" w14:textId="77777777" w:rsidR="00B252BF" w:rsidRDefault="00B252BF" w:rsidP="00B252BF">
            <w:pPr>
              <w:spacing w:before="60" w:after="60"/>
              <w:rPr>
                <w:rFonts w:cs="Arial"/>
              </w:rPr>
            </w:pPr>
          </w:p>
        </w:tc>
      </w:tr>
    </w:tbl>
    <w:p w14:paraId="16B53154" w14:textId="77777777" w:rsidR="00EA0588" w:rsidRDefault="00EA0588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  <w:sectPr w:rsidR="00EA0588" w:rsidSect="009763BC">
          <w:headerReference w:type="default" r:id="rId9"/>
          <w:footerReference w:type="default" r:id="rId10"/>
          <w:headerReference w:type="first" r:id="rId11"/>
          <w:footnotePr>
            <w:pos w:val="beneathText"/>
          </w:footnotePr>
          <w:pgSz w:w="11906" w:h="16838" w:code="9"/>
          <w:pgMar w:top="1219" w:right="1134" w:bottom="680" w:left="1701" w:header="680" w:footer="284" w:gutter="0"/>
          <w:cols w:space="708"/>
          <w:titlePg/>
          <w:docGrid w:linePitch="360"/>
        </w:sectPr>
      </w:pPr>
    </w:p>
    <w:p w14:paraId="195B53C3" w14:textId="43405978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lastRenderedPageBreak/>
        <w:t>Zeitplan</w:t>
      </w:r>
    </w:p>
    <w:p w14:paraId="06B71096" w14:textId="414120A4" w:rsidR="00F23EAE" w:rsidRDefault="00F23EAE" w:rsidP="00067827">
      <w:pPr>
        <w:tabs>
          <w:tab w:val="left" w:pos="4080"/>
        </w:tabs>
        <w:spacing w:before="240"/>
        <w:rPr>
          <w:rFonts w:cs="Arial"/>
        </w:rPr>
      </w:pPr>
      <w:r>
        <w:rPr>
          <w:rFonts w:cs="Arial"/>
        </w:rPr>
        <w:t>Bitte legen Sie einen Zeitplan bei mit den wichtigsten Meilensteinen Ihres Projekts (siehe Vorlage).</w:t>
      </w:r>
    </w:p>
    <w:p w14:paraId="2B24213F" w14:textId="67AE43EF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Budget und Finanzplan</w:t>
      </w:r>
    </w:p>
    <w:p w14:paraId="237119A4" w14:textId="759B798E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szCs w:val="22"/>
        </w:rPr>
        <w:t>Bitte legen Sie ein Budget und einen Finanzplan bei, die Kosten und Einnahmen Ihres Projekts detailliert darlegen (siehe Vorlage)</w:t>
      </w:r>
    </w:p>
    <w:p w14:paraId="7BDE0953" w14:textId="32178184" w:rsidR="00067827" w:rsidRDefault="00067827" w:rsidP="00F23EAE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805A62">
        <w:rPr>
          <w:rFonts w:cs="Arial"/>
          <w:b/>
          <w:bCs/>
          <w:sz w:val="28"/>
        </w:rPr>
        <w:t>Beilagen</w:t>
      </w:r>
    </w:p>
    <w:p w14:paraId="4AD069D0" w14:textId="7713CA26" w:rsidR="00F23EAE" w:rsidRPr="00F23EAE" w:rsidRDefault="009150CC" w:rsidP="00F23EAE">
      <w:pPr>
        <w:tabs>
          <w:tab w:val="left" w:pos="4080"/>
        </w:tabs>
        <w:spacing w:before="240"/>
        <w:rPr>
          <w:rFonts w:cs="Arial"/>
          <w:szCs w:val="22"/>
        </w:rPr>
      </w:pPr>
      <w:r>
        <w:rPr>
          <w:rFonts w:cs="Arial"/>
          <w:szCs w:val="22"/>
        </w:rPr>
        <w:t>F</w:t>
      </w:r>
      <w:r w:rsidRPr="00F23EAE">
        <w:rPr>
          <w:rFonts w:cs="Arial"/>
          <w:szCs w:val="22"/>
        </w:rPr>
        <w:t>alls sinnvoll</w:t>
      </w:r>
      <w:r>
        <w:rPr>
          <w:rFonts w:cs="Arial"/>
          <w:szCs w:val="22"/>
        </w:rPr>
        <w:t>,</w:t>
      </w:r>
      <w:r w:rsidRPr="00F23EA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</w:t>
      </w:r>
      <w:r w:rsidR="00F23EAE" w:rsidRPr="00F23EAE">
        <w:rPr>
          <w:rFonts w:cs="Arial"/>
          <w:szCs w:val="22"/>
        </w:rPr>
        <w:t>egen Sie dem Gesuch weitere Unterlagen bei (Flyer zum Projekt, Unterlagen zur Trägerschaft o. A.).</w:t>
      </w:r>
    </w:p>
    <w:p w14:paraId="692522C7" w14:textId="7FBAC7B7" w:rsidR="00D86800" w:rsidRDefault="00D86800" w:rsidP="009639B3">
      <w:pPr>
        <w:spacing w:after="0"/>
        <w:jc w:val="both"/>
      </w:pPr>
    </w:p>
    <w:p w14:paraId="453FE558" w14:textId="37E1AE79" w:rsidR="00E14380" w:rsidRDefault="00E14380" w:rsidP="009639B3">
      <w:pPr>
        <w:spacing w:after="0"/>
        <w:jc w:val="both"/>
      </w:pPr>
      <w:r>
        <w:t xml:space="preserve"> </w:t>
      </w:r>
    </w:p>
    <w:sectPr w:rsidR="00E14380" w:rsidSect="009763BC"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0A857C" w16cid:durableId="220B48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B2C6C" w14:paraId="6E47D666" w14:textId="77777777">
      <w:trPr>
        <w:cantSplit/>
      </w:trPr>
      <w:tc>
        <w:tcPr>
          <w:tcW w:w="4252" w:type="dxa"/>
          <w:vAlign w:val="bottom"/>
        </w:tcPr>
        <w:p w14:paraId="6CDA7A35" w14:textId="77777777" w:rsidR="000B2C6C" w:rsidRPr="008E63AF" w:rsidRDefault="000B2C6C">
          <w:pPr>
            <w:rPr>
              <w:sz w:val="15"/>
            </w:rPr>
          </w:pPr>
          <w:r w:rsidRPr="008E63AF">
            <w:rPr>
              <w:sz w:val="15"/>
              <w:lang w:val="fr-FR"/>
            </w:rPr>
            <w:t>Fachstelle für Rassismusbekämpfung</w:t>
          </w:r>
        </w:p>
      </w:tc>
      <w:tc>
        <w:tcPr>
          <w:tcW w:w="4820" w:type="dxa"/>
          <w:vAlign w:val="bottom"/>
        </w:tcPr>
        <w:p w14:paraId="148F36CC" w14:textId="658DE20F" w:rsidR="000B2C6C" w:rsidRPr="008E63AF" w:rsidRDefault="000B2C6C" w:rsidP="00C569A8">
          <w:pPr>
            <w:rPr>
              <w:sz w:val="15"/>
            </w:rPr>
          </w:pPr>
          <w:r w:rsidRPr="008E63AF">
            <w:rPr>
              <w:sz w:val="15"/>
            </w:rPr>
            <w:fldChar w:fldCharType="begin"/>
          </w:r>
          <w:r w:rsidRPr="008E63AF">
            <w:rPr>
              <w:sz w:val="15"/>
            </w:rPr>
            <w:instrText xml:space="preserve"> DOCPROPERTY "Eigenschaft1" \* MERGEFORMAT </w:instrText>
          </w:r>
          <w:r w:rsidRPr="008E63AF">
            <w:rPr>
              <w:sz w:val="15"/>
            </w:rPr>
            <w:fldChar w:fldCharType="end"/>
          </w:r>
        </w:p>
      </w:tc>
      <w:tc>
        <w:tcPr>
          <w:tcW w:w="397" w:type="dxa"/>
        </w:tcPr>
        <w:p w14:paraId="5535E72E" w14:textId="77777777" w:rsidR="000B2C6C" w:rsidRDefault="000B2C6C"/>
      </w:tc>
      <w:tc>
        <w:tcPr>
          <w:tcW w:w="454" w:type="dxa"/>
        </w:tcPr>
        <w:p w14:paraId="0FF2BCF6" w14:textId="0CF95A18" w:rsidR="000B2C6C" w:rsidRDefault="000B2C6C" w:rsidP="00F75C92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C04F8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C04F8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54F8E743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B92E" w14:textId="6D74841E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FB7FEBB" w14:textId="2C0E2B97" w:rsidR="000B2C6C" w:rsidRPr="00EF7660" w:rsidRDefault="000B2C6C" w:rsidP="00BF43A4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0B447B8" w14:textId="126B6518" w:rsidR="000B2C6C" w:rsidRPr="00EF7660" w:rsidRDefault="000B2C6C" w:rsidP="00BF43A4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1F301405" w14:textId="764237CC" w:rsidR="000B2C6C" w:rsidRPr="00EF7660" w:rsidRDefault="000B2C6C" w:rsidP="00BF43A4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22111AA1" w14:textId="1148AB8D" w:rsidR="000B2C6C" w:rsidRDefault="000B2C6C">
    <w:pPr>
      <w:pStyle w:val="Kopfzeile"/>
    </w:pPr>
  </w:p>
  <w:p w14:paraId="6E933F12" w14:textId="77777777" w:rsidR="000B2C6C" w:rsidRDefault="000B2C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4"/>
  </w:num>
  <w:num w:numId="11">
    <w:abstractNumId w:val="15"/>
  </w:num>
  <w:num w:numId="12">
    <w:abstractNumId w:val="30"/>
  </w:num>
  <w:num w:numId="13">
    <w:abstractNumId w:val="43"/>
  </w:num>
  <w:num w:numId="14">
    <w:abstractNumId w:val="14"/>
  </w:num>
  <w:num w:numId="15">
    <w:abstractNumId w:val="24"/>
  </w:num>
  <w:num w:numId="16">
    <w:abstractNumId w:val="33"/>
  </w:num>
  <w:num w:numId="17">
    <w:abstractNumId w:val="39"/>
  </w:num>
  <w:num w:numId="18">
    <w:abstractNumId w:val="11"/>
  </w:num>
  <w:num w:numId="19">
    <w:abstractNumId w:val="42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1"/>
  </w:num>
  <w:num w:numId="30">
    <w:abstractNumId w:val="13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7"/>
  </w:num>
  <w:num w:numId="37">
    <w:abstractNumId w:val="16"/>
  </w:num>
  <w:num w:numId="38">
    <w:abstractNumId w:val="17"/>
  </w:num>
  <w:num w:numId="39">
    <w:abstractNumId w:val="38"/>
  </w:num>
  <w:num w:numId="40">
    <w:abstractNumId w:val="29"/>
  </w:num>
  <w:num w:numId="41">
    <w:abstractNumId w:val="36"/>
  </w:num>
  <w:num w:numId="42">
    <w:abstractNumId w:val="12"/>
  </w:num>
  <w:num w:numId="43">
    <w:abstractNumId w:val="35"/>
  </w:num>
  <w:num w:numId="44">
    <w:abstractNumId w:val="31"/>
  </w:num>
  <w:num w:numId="45">
    <w:abstractNumId w:val="23"/>
  </w:num>
  <w:num w:numId="46">
    <w:abstractNumId w:val="9"/>
  </w:num>
  <w:num w:numId="4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14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42CA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D6CB3"/>
    <w:rsid w:val="003E039E"/>
    <w:rsid w:val="003E058E"/>
    <w:rsid w:val="003E08BD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400D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04F8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2DAC"/>
    <w:rsid w:val="0057524C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81B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66BE1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397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997"/>
    <w:rsid w:val="009150CC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451"/>
    <w:rsid w:val="00936682"/>
    <w:rsid w:val="00937409"/>
    <w:rsid w:val="00942A4C"/>
    <w:rsid w:val="00942A5F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4FC7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2BF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4380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0588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339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884D4F-EFFA-482D-A4F7-5F3DE05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215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1575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4</cp:revision>
  <cp:lastPrinted>2019-03-19T09:18:00Z</cp:lastPrinted>
  <dcterms:created xsi:type="dcterms:W3CDTF">2020-03-05T14:55:00Z</dcterms:created>
  <dcterms:modified xsi:type="dcterms:W3CDTF">2020-03-05T15:01:00Z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