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7792B" w14:paraId="544DC0C5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58B5DF8B" w14:textId="77777777" w:rsidR="0007792B" w:rsidRDefault="0007792B">
            <w:pPr>
              <w:jc w:val="both"/>
            </w:pPr>
          </w:p>
        </w:tc>
      </w:tr>
    </w:tbl>
    <w:p w14:paraId="14A1C2BF" w14:textId="77777777" w:rsidR="001533B1" w:rsidRDefault="00256739">
      <w:pPr>
        <w:pStyle w:val="Kopfzeile"/>
        <w:rPr>
          <w:b/>
          <w:sz w:val="44"/>
        </w:rPr>
      </w:pPr>
      <w:r>
        <w:rPr>
          <w:b/>
          <w:sz w:val="44"/>
        </w:rPr>
        <w:t>Aiuti finanziari per progetti contro il razzismo</w:t>
      </w:r>
      <w:r w:rsidR="00F71FF3">
        <w:rPr>
          <w:b/>
          <w:sz w:val="44"/>
        </w:rPr>
        <w:t xml:space="preserve"> </w:t>
      </w:r>
    </w:p>
    <w:p w14:paraId="45E92746" w14:textId="13806DF6" w:rsidR="0007792B" w:rsidRDefault="001533B1">
      <w:pPr>
        <w:pStyle w:val="Kopfzeile"/>
        <w:rPr>
          <w:rFonts w:cs="Arial"/>
          <w:b/>
          <w:bCs/>
          <w:sz w:val="44"/>
        </w:rPr>
      </w:pPr>
      <w:r>
        <w:rPr>
          <w:b/>
          <w:sz w:val="44"/>
        </w:rPr>
        <w:t>Settimana d’azione</w:t>
      </w:r>
      <w:r w:rsidR="00256739">
        <w:rPr>
          <w:rFonts w:cs="Arial"/>
          <w:b/>
          <w:bCs/>
          <w:sz w:val="44"/>
        </w:rPr>
        <w:fldChar w:fldCharType="begin"/>
      </w:r>
      <w:r w:rsidR="00256739">
        <w:rPr>
          <w:rFonts w:cs="Arial"/>
          <w:b/>
          <w:bCs/>
          <w:sz w:val="44"/>
        </w:rPr>
        <w:instrText xml:space="preserve"> DOCPROPERTY "Eigenschaft1" \* MERGEFORMAT </w:instrText>
      </w:r>
      <w:r w:rsidR="00256739">
        <w:rPr>
          <w:rFonts w:cs="Arial"/>
          <w:b/>
          <w:bCs/>
          <w:sz w:val="44"/>
        </w:rPr>
        <w:fldChar w:fldCharType="end"/>
      </w:r>
    </w:p>
    <w:p w14:paraId="1C947CE0" w14:textId="77777777" w:rsidR="0007792B" w:rsidRDefault="0007792B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7792B" w14:paraId="32BB2FB3" w14:textId="77777777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07876C0E" w14:textId="77777777" w:rsidR="0007792B" w:rsidRDefault="00256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Autovalutazione </w:t>
            </w:r>
          </w:p>
          <w:p w14:paraId="7148FDEB" w14:textId="77777777" w:rsidR="0007792B" w:rsidRDefault="0007792B">
            <w:pPr>
              <w:jc w:val="both"/>
              <w:rPr>
                <w:sz w:val="28"/>
                <w:szCs w:val="28"/>
              </w:rPr>
            </w:pPr>
          </w:p>
          <w:p w14:paraId="1842205A" w14:textId="77777777" w:rsidR="0007792B" w:rsidRDefault="0007792B">
            <w:pPr>
              <w:jc w:val="both"/>
              <w:rPr>
                <w:sz w:val="28"/>
                <w:szCs w:val="28"/>
              </w:rPr>
            </w:pPr>
          </w:p>
          <w:p w14:paraId="3BDFD976" w14:textId="77777777" w:rsidR="0007792B" w:rsidRDefault="0007792B">
            <w:pPr>
              <w:jc w:val="both"/>
              <w:rPr>
                <w:sz w:val="28"/>
                <w:szCs w:val="28"/>
              </w:rPr>
            </w:pPr>
          </w:p>
          <w:p w14:paraId="15A6699F" w14:textId="77777777" w:rsidR="0007792B" w:rsidRDefault="0007792B">
            <w:pPr>
              <w:jc w:val="both"/>
              <w:rPr>
                <w:sz w:val="28"/>
                <w:szCs w:val="28"/>
              </w:rPr>
            </w:pPr>
          </w:p>
          <w:p w14:paraId="2C2EC5DD" w14:textId="77777777" w:rsidR="0007792B" w:rsidRDefault="0007792B">
            <w:pPr>
              <w:jc w:val="both"/>
              <w:rPr>
                <w:sz w:val="28"/>
                <w:szCs w:val="28"/>
              </w:rPr>
            </w:pPr>
          </w:p>
          <w:p w14:paraId="1969859B" w14:textId="77777777" w:rsidR="0007792B" w:rsidRDefault="0007792B">
            <w:pPr>
              <w:jc w:val="both"/>
              <w:rPr>
                <w:sz w:val="28"/>
                <w:szCs w:val="28"/>
              </w:rPr>
            </w:pPr>
          </w:p>
          <w:p w14:paraId="00374861" w14:textId="77777777" w:rsidR="0007792B" w:rsidRDefault="0007792B">
            <w:pPr>
              <w:jc w:val="both"/>
              <w:rPr>
                <w:sz w:val="28"/>
                <w:szCs w:val="28"/>
              </w:rPr>
            </w:pPr>
          </w:p>
          <w:p w14:paraId="63E06623" w14:textId="77777777" w:rsidR="0007792B" w:rsidRDefault="0007792B">
            <w:pPr>
              <w:jc w:val="both"/>
            </w:pPr>
          </w:p>
        </w:tc>
      </w:tr>
    </w:tbl>
    <w:p w14:paraId="5221A5DE" w14:textId="77777777" w:rsidR="0007792B" w:rsidRDefault="0007792B">
      <w:pPr>
        <w:tabs>
          <w:tab w:val="left" w:pos="4080"/>
        </w:tabs>
        <w:spacing w:before="100"/>
      </w:pPr>
    </w:p>
    <w:p w14:paraId="6FE50632" w14:textId="77777777" w:rsidR="0007792B" w:rsidRDefault="00256739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p w14:paraId="00D617A5" w14:textId="77777777" w:rsidR="0007792B" w:rsidRDefault="0007792B">
      <w:pPr>
        <w:pStyle w:val="Beschriftung"/>
      </w:pPr>
    </w:p>
    <w:p w14:paraId="3055C0C7" w14:textId="77777777" w:rsidR="0007792B" w:rsidRDefault="00256739">
      <w:pPr>
        <w:pStyle w:val="Beschriftung"/>
      </w:pPr>
      <w:r>
        <w:t>Obiettivi e contenuto</w:t>
      </w:r>
    </w:p>
    <w:p w14:paraId="64D14FBC" w14:textId="77777777" w:rsidR="0007792B" w:rsidRDefault="0007792B"/>
    <w:p w14:paraId="4CECC28A" w14:textId="77777777" w:rsidR="0007792B" w:rsidRDefault="00256739">
      <w:pPr>
        <w:rPr>
          <w:b/>
        </w:rPr>
      </w:pPr>
      <w:r>
        <w:rPr>
          <w:b/>
        </w:rPr>
        <w:t>Obiettivi e attività</w:t>
      </w:r>
    </w:p>
    <w:p w14:paraId="31F00532" w14:textId="77777777" w:rsidR="0007792B" w:rsidRPr="00F71FF3" w:rsidRDefault="00F71FF3" w:rsidP="004B6824">
      <w:pPr>
        <w:pStyle w:val="Listenabsatz"/>
        <w:numPr>
          <w:ilvl w:val="0"/>
          <w:numId w:val="48"/>
        </w:numPr>
        <w:rPr>
          <w:i/>
        </w:rPr>
      </w:pPr>
      <w:r w:rsidRPr="00F71FF3">
        <w:rPr>
          <w:i/>
        </w:rPr>
        <w:t>Nella domanda di aiuto finanziario sono state esposte le attività previste. La preghiamo di descrivere dettagliatamente che cosa è stato messo in atto.</w:t>
      </w:r>
    </w:p>
    <w:p w14:paraId="60041991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1855B7AE" w14:textId="77777777" w:rsidR="0007792B" w:rsidRDefault="0007792B"/>
    <w:p w14:paraId="2B74462F" w14:textId="77777777"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Che cosa ha funzionato? Che cosa non ha funzionato? Per quale motivo? Sulla base di queste esperienze, quali raccomandazioni dareste ad altri enti promotori?</w:t>
      </w:r>
    </w:p>
    <w:p w14:paraId="26B546DA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136BE181" w14:textId="77777777" w:rsidR="0007792B" w:rsidRDefault="0007792B"/>
    <w:p w14:paraId="2CB6D035" w14:textId="7DE98B19"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Gli obiettivi perseguiti </w:t>
      </w:r>
      <w:r w:rsidR="002A10E1" w:rsidRPr="002A10E1">
        <w:rPr>
          <w:i/>
        </w:rPr>
        <w:t>per la settimana d'azione o per il progetto nell'ambito della settimana d'azione</w:t>
      </w:r>
      <w:r w:rsidR="002A10E1">
        <w:rPr>
          <w:i/>
        </w:rPr>
        <w:t xml:space="preserve"> </w:t>
      </w:r>
      <w:r>
        <w:rPr>
          <w:i/>
        </w:rPr>
        <w:t xml:space="preserve">sono stati raggiunti? Ci sono stati risultati o effetti inattesi? </w:t>
      </w:r>
      <w:r w:rsidR="00290FC5">
        <w:rPr>
          <w:i/>
        </w:rPr>
        <w:t>La preghiamo di motivare la risposta.</w:t>
      </w:r>
    </w:p>
    <w:p w14:paraId="7C5E3986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  <w:r>
        <w:t xml:space="preserve">Risposta: </w:t>
      </w:r>
    </w:p>
    <w:p w14:paraId="45D1B354" w14:textId="77777777" w:rsidR="0007792B" w:rsidRDefault="0007792B"/>
    <w:p w14:paraId="18D97BDA" w14:textId="77777777"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La preghiamo di descrivere come si è svolta concretamente la riflessione sul razzismo.</w:t>
      </w:r>
      <w:r w:rsidR="00256739">
        <w:rPr>
          <w:i/>
        </w:rPr>
        <w:t xml:space="preserve"> </w:t>
      </w:r>
    </w:p>
    <w:p w14:paraId="6A7127F8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121743C4" w14:textId="77777777" w:rsidR="0007792B" w:rsidRDefault="0007792B"/>
    <w:p w14:paraId="218F748C" w14:textId="77777777" w:rsidR="0007792B" w:rsidRDefault="00256739">
      <w:pPr>
        <w:rPr>
          <w:b/>
        </w:rPr>
      </w:pPr>
      <w:r>
        <w:rPr>
          <w:b/>
        </w:rPr>
        <w:t>Impatto ed effetto moltiplicatore</w:t>
      </w:r>
    </w:p>
    <w:p w14:paraId="1776D722" w14:textId="77777777"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Chi erano i destinatari del progetto? Sono stati raggiunti?</w:t>
      </w:r>
    </w:p>
    <w:p w14:paraId="4527F6A3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292DA967" w14:textId="77777777" w:rsidR="0007792B" w:rsidRDefault="0007792B"/>
    <w:p w14:paraId="57C89441" w14:textId="77777777"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Quante persone sono state raggiunte? </w:t>
      </w:r>
      <w:r w:rsidR="00290FC5">
        <w:rPr>
          <w:i/>
        </w:rPr>
        <w:t>(Eventualmente una stima)</w:t>
      </w:r>
    </w:p>
    <w:p w14:paraId="44EC7886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3ED890A2" w14:textId="77777777" w:rsidR="0007792B" w:rsidRDefault="0007792B"/>
    <w:p w14:paraId="15317C88" w14:textId="77777777"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Le persone raggiunte hanno dato un riscontro? La preghiamo di specificare e fornire alcuni esempi.</w:t>
      </w:r>
    </w:p>
    <w:p w14:paraId="2683338A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125D0F93" w14:textId="77777777" w:rsidR="0007792B" w:rsidRDefault="0007792B"/>
    <w:p w14:paraId="172B3719" w14:textId="10B9325B"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Chi ha collaborato alla realizzazione del progetto? </w:t>
      </w:r>
    </w:p>
    <w:p w14:paraId="6FED7280" w14:textId="77777777" w:rsidR="00290FC5" w:rsidRDefault="00290FC5" w:rsidP="00290FC5">
      <w:pPr>
        <w:pStyle w:val="Listenabsatz"/>
        <w:ind w:left="360"/>
        <w:rPr>
          <w:i/>
        </w:rPr>
      </w:pPr>
      <w:r>
        <w:rPr>
          <w:i/>
        </w:rPr>
        <w:t>Come valuta questa collaborazione? Proseguirà anche in futuro? In che forma?</w:t>
      </w:r>
    </w:p>
    <w:p w14:paraId="034E9017" w14:textId="77777777" w:rsidR="00290FC5" w:rsidRDefault="00290FC5" w:rsidP="00290FC5">
      <w:pPr>
        <w:pStyle w:val="Listenabsatz"/>
        <w:ind w:left="360"/>
        <w:rPr>
          <w:rFonts w:cs="Arial"/>
          <w:i/>
        </w:rPr>
      </w:pPr>
      <w:r>
        <w:rPr>
          <w:i/>
        </w:rPr>
        <w:t>Se non vi hanno collaborato altre organizzazioni, La preghiamo di spiegarne i motivi.</w:t>
      </w:r>
    </w:p>
    <w:p w14:paraId="77FA71EF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60" w:after="60"/>
        <w:rPr>
          <w:rFonts w:cs="Arial"/>
        </w:rPr>
      </w:pPr>
      <w:r>
        <w:t xml:space="preserve">Risposta: </w:t>
      </w:r>
    </w:p>
    <w:p w14:paraId="5DF1C4C7" w14:textId="77777777" w:rsidR="0007792B" w:rsidRDefault="0007792B"/>
    <w:p w14:paraId="1F16E6E1" w14:textId="77777777"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Quale lavoro di pubbliche relazioni è stato svolto? Quali canali e mezzi sono stati utilizzati e quali si sono rivelati più utili? </w:t>
      </w:r>
    </w:p>
    <w:p w14:paraId="4CA3FE62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4A62DBBA" w14:textId="77777777" w:rsidR="0007792B" w:rsidRDefault="0007792B"/>
    <w:p w14:paraId="4D945E83" w14:textId="77777777" w:rsidR="0007792B" w:rsidRDefault="00256739">
      <w:pPr>
        <w:rPr>
          <w:b/>
        </w:rPr>
      </w:pPr>
      <w:r>
        <w:rPr>
          <w:b/>
        </w:rPr>
        <w:lastRenderedPageBreak/>
        <w:t>Partecipazione</w:t>
      </w:r>
    </w:p>
    <w:p w14:paraId="4FFAAFAA" w14:textId="77777777"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In quali ruoli sono state coinvolte persone con esperienza personale di razzismo? </w:t>
      </w:r>
      <w:r w:rsidR="00256739">
        <w:rPr>
          <w:i/>
        </w:rPr>
        <w:t>Che cosa ha significato questo coinvolgimento per il progetto?</w:t>
      </w:r>
    </w:p>
    <w:p w14:paraId="5F31F20F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1A201978" w14:textId="77777777" w:rsidR="0007792B" w:rsidRDefault="0007792B"/>
    <w:p w14:paraId="5C7DD946" w14:textId="62C98B66" w:rsidR="0007792B" w:rsidRDefault="00256739">
      <w:pPr>
        <w:rPr>
          <w:b/>
        </w:rPr>
      </w:pPr>
      <w:r>
        <w:rPr>
          <w:b/>
        </w:rPr>
        <w:t>Carattere continuativo</w:t>
      </w:r>
    </w:p>
    <w:p w14:paraId="68F5A93C" w14:textId="78655C67" w:rsidR="006E6776" w:rsidRPr="006E6776" w:rsidRDefault="006E6776">
      <w:pPr>
        <w:rPr>
          <w:bCs/>
        </w:rPr>
      </w:pPr>
      <w:r w:rsidRPr="006E6776">
        <w:rPr>
          <w:bCs/>
        </w:rPr>
        <w:t>La Settimana d'azione è uno strumento di sensibilizzazione e di informazione per raggiungere obiettivi più ampi (ad esempio, affrontare il razzismo nelle strutture tradizionali, attuare misure concrete da parte dei datori di lavoro o rafforzare le organizzazioni della società civile). Pertanto, nelle domande che seguono, vi preghiamo di concentrarvi su come avete utilizzato la settimana d'azione per i vostri obiettivi a medio e lungo termine.</w:t>
      </w:r>
    </w:p>
    <w:p w14:paraId="110643F6" w14:textId="77777777" w:rsidR="006E6776" w:rsidRPr="006E6776" w:rsidRDefault="006E6776">
      <w:pPr>
        <w:rPr>
          <w:bCs/>
        </w:rPr>
      </w:pPr>
    </w:p>
    <w:p w14:paraId="501A2B0E" w14:textId="5FC925CD" w:rsidR="006E6776" w:rsidRDefault="006E6776">
      <w:pPr>
        <w:pStyle w:val="Listenabsatz"/>
        <w:numPr>
          <w:ilvl w:val="0"/>
          <w:numId w:val="48"/>
        </w:numPr>
        <w:rPr>
          <w:i/>
        </w:rPr>
      </w:pPr>
      <w:r w:rsidRPr="006E6776">
        <w:rPr>
          <w:i/>
        </w:rPr>
        <w:t>Ci sono piani per continuare e sviluppare la settimana d'azione o il progetto? Se sì, perché e in quale forma?</w:t>
      </w:r>
    </w:p>
    <w:p w14:paraId="5999D810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14:paraId="7E02C955" w14:textId="77777777" w:rsidR="0007792B" w:rsidRDefault="0007792B"/>
    <w:p w14:paraId="16AC4988" w14:textId="6E97B87B" w:rsidR="0068131D" w:rsidRDefault="0068131D">
      <w:pPr>
        <w:pStyle w:val="Listenabsatz"/>
        <w:numPr>
          <w:ilvl w:val="0"/>
          <w:numId w:val="48"/>
        </w:numPr>
        <w:rPr>
          <w:rFonts w:cs="Arial"/>
          <w:i/>
        </w:rPr>
      </w:pPr>
      <w:r w:rsidRPr="0068131D">
        <w:rPr>
          <w:i/>
        </w:rPr>
        <w:t>In che misura la settimana d'azione contribuisce a far sì che il razzismo venga riconosciuto e affrontato come problema sociale nel vostro cantone/città?</w:t>
      </w:r>
    </w:p>
    <w:p w14:paraId="28B9F975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t xml:space="preserve">Risposta: </w:t>
      </w:r>
    </w:p>
    <w:p w14:paraId="01A3CDE8" w14:textId="77777777" w:rsidR="0007792B" w:rsidRDefault="0007792B">
      <w:pPr>
        <w:pStyle w:val="Listenabsatz"/>
        <w:ind w:left="360"/>
        <w:rPr>
          <w:rFonts w:cs="Arial"/>
          <w:i/>
        </w:rPr>
      </w:pPr>
    </w:p>
    <w:p w14:paraId="041EECF1" w14:textId="204BA813" w:rsidR="0007792B" w:rsidRDefault="0068131D">
      <w:pPr>
        <w:pStyle w:val="Listenabsatz"/>
        <w:numPr>
          <w:ilvl w:val="0"/>
          <w:numId w:val="48"/>
        </w:numPr>
        <w:rPr>
          <w:rFonts w:cs="Arial"/>
          <w:i/>
        </w:rPr>
      </w:pPr>
      <w:r w:rsidRPr="0068131D">
        <w:rPr>
          <w:i/>
        </w:rPr>
        <w:t>Come avete promosso il networking e l'apprendimento reciproco tra i partecipanti alla settimana d'azione/</w:t>
      </w:r>
      <w:r w:rsidR="00D6481F">
        <w:rPr>
          <w:i/>
        </w:rPr>
        <w:t xml:space="preserve">nel </w:t>
      </w:r>
      <w:r w:rsidRPr="0068131D">
        <w:rPr>
          <w:i/>
        </w:rPr>
        <w:t>progetto?</w:t>
      </w:r>
      <w:r w:rsidR="00256739">
        <w:rPr>
          <w:i/>
        </w:rPr>
        <w:t xml:space="preserve"> </w:t>
      </w:r>
    </w:p>
    <w:p w14:paraId="31747ABF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t xml:space="preserve">Risposta: </w:t>
      </w:r>
    </w:p>
    <w:p w14:paraId="5C95C244" w14:textId="77777777" w:rsidR="0007792B" w:rsidRDefault="0007792B">
      <w:pPr>
        <w:rPr>
          <w:rFonts w:cs="Arial"/>
        </w:rPr>
      </w:pPr>
    </w:p>
    <w:p w14:paraId="784A9330" w14:textId="77777777" w:rsidR="0007792B" w:rsidRDefault="00256739">
      <w:pPr>
        <w:rPr>
          <w:rFonts w:cs="Arial"/>
          <w:b/>
        </w:rPr>
      </w:pPr>
      <w:r>
        <w:rPr>
          <w:b/>
        </w:rPr>
        <w:t>Sostegno da parte del SLR</w:t>
      </w:r>
    </w:p>
    <w:p w14:paraId="5FFD90EC" w14:textId="77777777" w:rsidR="0007792B" w:rsidRDefault="00256739">
      <w:pPr>
        <w:pStyle w:val="Listenabsatz"/>
        <w:numPr>
          <w:ilvl w:val="0"/>
          <w:numId w:val="48"/>
        </w:numPr>
        <w:rPr>
          <w:rFonts w:cs="Arial"/>
          <w:i/>
        </w:rPr>
      </w:pPr>
      <w:r>
        <w:rPr>
          <w:i/>
        </w:rPr>
        <w:t xml:space="preserve">Gli strumenti (p. es. FAQ, modelli di scadenzario e preventivo, questionario di autovalutazione) e le informazioni (p. es. sito Internet, contatti telefonici) messi a disposizione dal SLR si sono rivelati utili? </w:t>
      </w:r>
      <w:r w:rsidR="00290FC5">
        <w:rPr>
          <w:i/>
        </w:rPr>
        <w:t>La preghiamo di motivare la risposta</w:t>
      </w:r>
      <w:r>
        <w:rPr>
          <w:i/>
        </w:rPr>
        <w:t>.</w:t>
      </w:r>
    </w:p>
    <w:p w14:paraId="1DAD8A93" w14:textId="77777777"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t>Risposta:</w:t>
      </w:r>
    </w:p>
    <w:p w14:paraId="25A9DEE7" w14:textId="77777777" w:rsidR="0007792B" w:rsidRDefault="00256739">
      <w:pPr>
        <w:spacing w:after="0"/>
        <w:rPr>
          <w:rFonts w:cs="Arial"/>
          <w:b/>
          <w:bCs/>
          <w:sz w:val="28"/>
        </w:rPr>
      </w:pPr>
      <w:r>
        <w:br w:type="page"/>
      </w:r>
    </w:p>
    <w:p w14:paraId="00D911EC" w14:textId="77777777" w:rsidR="0007792B" w:rsidRDefault="00256739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b/>
          <w:sz w:val="28"/>
        </w:rPr>
        <w:lastRenderedPageBreak/>
        <w:t>Finanze</w:t>
      </w:r>
    </w:p>
    <w:p w14:paraId="22914196" w14:textId="77777777" w:rsidR="0007792B" w:rsidRDefault="00256739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t>Allegare il conteggio finale. Motivare eventuali differenze rispetto al preventivo.</w:t>
      </w:r>
    </w:p>
    <w:p w14:paraId="398DC979" w14:textId="77777777" w:rsidR="0007792B" w:rsidRDefault="00256739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b/>
          <w:sz w:val="28"/>
        </w:rPr>
        <w:t>Allegati</w:t>
      </w:r>
    </w:p>
    <w:p w14:paraId="0F76EBDB" w14:textId="77777777" w:rsidR="0007792B" w:rsidRDefault="00256739">
      <w:pPr>
        <w:tabs>
          <w:tab w:val="left" w:pos="4080"/>
        </w:tabs>
        <w:spacing w:before="240"/>
        <w:rPr>
          <w:rFonts w:cs="Arial"/>
          <w:szCs w:val="22"/>
        </w:rPr>
      </w:pPr>
      <w:r>
        <w:t>Se opportuno, allegare altri documenti (p. es. volantini sul progetto, articoli dei media).</w:t>
      </w:r>
    </w:p>
    <w:sectPr w:rsidR="0007792B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09D4" w14:textId="77777777" w:rsidR="0007792B" w:rsidRDefault="00256739">
      <w:r>
        <w:separator/>
      </w:r>
    </w:p>
  </w:endnote>
  <w:endnote w:type="continuationSeparator" w:id="0">
    <w:p w14:paraId="78CA860D" w14:textId="77777777" w:rsidR="0007792B" w:rsidRDefault="0025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07792B" w14:paraId="1D60D8CD" w14:textId="77777777">
      <w:trPr>
        <w:cantSplit/>
      </w:trPr>
      <w:tc>
        <w:tcPr>
          <w:tcW w:w="4252" w:type="dxa"/>
          <w:vAlign w:val="bottom"/>
        </w:tcPr>
        <w:p w14:paraId="2D4CEA0C" w14:textId="77777777" w:rsidR="0007792B" w:rsidRDefault="00256739">
          <w:pPr>
            <w:rPr>
              <w:sz w:val="15"/>
            </w:rPr>
          </w:pPr>
          <w:r>
            <w:rPr>
              <w:sz w:val="15"/>
            </w:rPr>
            <w:t>Servizio per la lotta al razzismo SLR</w:t>
          </w:r>
        </w:p>
      </w:tc>
      <w:tc>
        <w:tcPr>
          <w:tcW w:w="4820" w:type="dxa"/>
          <w:vAlign w:val="bottom"/>
        </w:tcPr>
        <w:p w14:paraId="7ABBA0ED" w14:textId="77777777" w:rsidR="0007792B" w:rsidRDefault="00256739">
          <w:pPr>
            <w:rPr>
              <w:sz w:val="15"/>
            </w:rPr>
          </w:pPr>
          <w:r>
            <w:rPr>
              <w:sz w:val="15"/>
            </w:rPr>
            <w:fldChar w:fldCharType="begin"/>
          </w:r>
          <w:r>
            <w:rPr>
              <w:sz w:val="15"/>
            </w:rPr>
            <w:instrText xml:space="preserve"> DOCPROPERTY "Eigenschaft1" \* MERGEFORMAT </w:instrText>
          </w:r>
          <w:r>
            <w:rPr>
              <w:sz w:val="15"/>
            </w:rPr>
            <w:fldChar w:fldCharType="end"/>
          </w:r>
        </w:p>
      </w:tc>
      <w:tc>
        <w:tcPr>
          <w:tcW w:w="397" w:type="dxa"/>
        </w:tcPr>
        <w:p w14:paraId="0B19AABF" w14:textId="77777777" w:rsidR="0007792B" w:rsidRDefault="0007792B"/>
      </w:tc>
      <w:tc>
        <w:tcPr>
          <w:tcW w:w="454" w:type="dxa"/>
        </w:tcPr>
        <w:p w14:paraId="72B82498" w14:textId="77777777" w:rsidR="0007792B" w:rsidRDefault="00256739">
          <w:pPr>
            <w:spacing w:before="60" w:after="0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90FC5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90FC5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</w:tbl>
  <w:p w14:paraId="2769F46F" w14:textId="77777777" w:rsidR="0007792B" w:rsidRDefault="000779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07792B" w14:paraId="3DB4D655" w14:textId="77777777">
      <w:trPr>
        <w:cantSplit/>
      </w:trPr>
      <w:tc>
        <w:tcPr>
          <w:tcW w:w="4252" w:type="dxa"/>
        </w:tcPr>
        <w:p w14:paraId="1729EF2B" w14:textId="77777777" w:rsidR="0007792B" w:rsidRDefault="0007792B"/>
      </w:tc>
      <w:tc>
        <w:tcPr>
          <w:tcW w:w="4820" w:type="dxa"/>
        </w:tcPr>
        <w:p w14:paraId="3EC8F03B" w14:textId="77777777" w:rsidR="0007792B" w:rsidRDefault="0007792B"/>
      </w:tc>
    </w:tr>
    <w:tr w:rsidR="0007792B" w14:paraId="6DE0945C" w14:textId="77777777">
      <w:trPr>
        <w:cantSplit/>
      </w:trPr>
      <w:tc>
        <w:tcPr>
          <w:tcW w:w="4252" w:type="dxa"/>
        </w:tcPr>
        <w:p w14:paraId="5D8F5EFB" w14:textId="77777777" w:rsidR="0007792B" w:rsidRDefault="0007792B"/>
      </w:tc>
      <w:tc>
        <w:tcPr>
          <w:tcW w:w="4820" w:type="dxa"/>
        </w:tcPr>
        <w:p w14:paraId="603BB6CC" w14:textId="77777777" w:rsidR="0007792B" w:rsidRDefault="0007792B">
          <w:bookmarkStart w:id="0" w:name="Footer"/>
          <w:bookmarkEnd w:id="0"/>
        </w:p>
      </w:tc>
    </w:tr>
    <w:tr w:rsidR="0007792B" w14:paraId="6C81C28B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5BA88EF9" w14:textId="77777777" w:rsidR="0007792B" w:rsidRDefault="0007792B">
          <w:pPr>
            <w:pStyle w:val="Fuzeile"/>
            <w:rPr>
              <w:noProof/>
              <w:sz w:val="12"/>
            </w:rPr>
          </w:pPr>
          <w:bookmarkStart w:id="1" w:name="_Hlk112468646"/>
        </w:p>
      </w:tc>
    </w:tr>
    <w:bookmarkEnd w:id="1"/>
  </w:tbl>
  <w:p w14:paraId="49113167" w14:textId="77777777" w:rsidR="0007792B" w:rsidRDefault="000779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F7E4" w14:textId="77777777" w:rsidR="0007792B" w:rsidRDefault="00256739">
      <w:r>
        <w:separator/>
      </w:r>
    </w:p>
  </w:footnote>
  <w:footnote w:type="continuationSeparator" w:id="0">
    <w:p w14:paraId="434ED9F7" w14:textId="77777777" w:rsidR="0007792B" w:rsidRDefault="0025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A695" w14:textId="77777777" w:rsidR="0007792B" w:rsidRDefault="00256739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ED9E" w14:textId="77777777" w:rsidR="0007792B" w:rsidRDefault="0007792B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7792B" w14:paraId="1736E277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703273F4" w14:textId="77777777" w:rsidR="0007792B" w:rsidRDefault="00256739">
          <w:pPr>
            <w:ind w:left="284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00FA1DD2" wp14:editId="1656A28F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5A974243" w14:textId="77777777" w:rsidR="0007792B" w:rsidRDefault="00256739">
          <w:pPr>
            <w:pStyle w:val="KopfzeileDepartement"/>
            <w:rPr>
              <w:noProof/>
              <w:sz w:val="15"/>
            </w:rPr>
          </w:pPr>
          <w:r>
            <w:rPr>
              <w:noProof/>
              <w:sz w:val="15"/>
            </w:rPr>
            <w:t>Dipartimento federale dell’interno DFI</w:t>
          </w:r>
        </w:p>
        <w:p w14:paraId="77D5F075" w14:textId="77777777" w:rsidR="0007792B" w:rsidRDefault="00256739">
          <w:pPr>
            <w:pStyle w:val="KopfzeileFett"/>
            <w:spacing w:after="0"/>
            <w:rPr>
              <w:noProof/>
              <w:sz w:val="15"/>
            </w:rPr>
          </w:pPr>
          <w:r>
            <w:rPr>
              <w:noProof/>
              <w:sz w:val="15"/>
            </w:rPr>
            <w:t>Segreteria generale SG-DFI</w:t>
          </w:r>
        </w:p>
        <w:p w14:paraId="6576BCD3" w14:textId="77777777" w:rsidR="0007792B" w:rsidRDefault="00256739">
          <w:pPr>
            <w:pStyle w:val="Kopfzeile"/>
            <w:rPr>
              <w:noProof/>
              <w:sz w:val="15"/>
            </w:rPr>
          </w:pPr>
          <w:r>
            <w:rPr>
              <w:noProof/>
              <w:sz w:val="15"/>
            </w:rPr>
            <w:t>Servizio per la lotta al razzismo SLR</w:t>
          </w:r>
        </w:p>
      </w:tc>
    </w:tr>
  </w:tbl>
  <w:p w14:paraId="2F9AB3B7" w14:textId="77777777" w:rsidR="0007792B" w:rsidRDefault="0007792B">
    <w:pPr>
      <w:pStyle w:val="Kopfzeile"/>
    </w:pPr>
  </w:p>
  <w:p w14:paraId="5CED4E11" w14:textId="77777777" w:rsidR="0007792B" w:rsidRDefault="000779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B2C11"/>
    <w:multiLevelType w:val="hybridMultilevel"/>
    <w:tmpl w:val="9DF2F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2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27A76F3"/>
    <w:multiLevelType w:val="hybridMultilevel"/>
    <w:tmpl w:val="516C2C64"/>
    <w:lvl w:ilvl="0" w:tplc="24E0FB40">
      <w:start w:val="1"/>
      <w:numFmt w:val="decimal"/>
      <w:pStyle w:val="berschrift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5"/>
  </w:num>
  <w:num w:numId="11">
    <w:abstractNumId w:val="16"/>
  </w:num>
  <w:num w:numId="12">
    <w:abstractNumId w:val="31"/>
  </w:num>
  <w:num w:numId="13">
    <w:abstractNumId w:val="44"/>
  </w:num>
  <w:num w:numId="14">
    <w:abstractNumId w:val="15"/>
  </w:num>
  <w:num w:numId="15">
    <w:abstractNumId w:val="25"/>
  </w:num>
  <w:num w:numId="16">
    <w:abstractNumId w:val="34"/>
  </w:num>
  <w:num w:numId="17">
    <w:abstractNumId w:val="40"/>
  </w:num>
  <w:num w:numId="18">
    <w:abstractNumId w:val="11"/>
  </w:num>
  <w:num w:numId="19">
    <w:abstractNumId w:val="43"/>
  </w:num>
  <w:num w:numId="20">
    <w:abstractNumId w:val="21"/>
  </w:num>
  <w:num w:numId="21">
    <w:abstractNumId w:val="21"/>
  </w:num>
  <w:num w:numId="22">
    <w:abstractNumId w:val="26"/>
  </w:num>
  <w:num w:numId="23">
    <w:abstractNumId w:val="8"/>
  </w:num>
  <w:num w:numId="24">
    <w:abstractNumId w:val="32"/>
  </w:num>
  <w:num w:numId="25">
    <w:abstractNumId w:val="33"/>
  </w:num>
  <w:num w:numId="26">
    <w:abstractNumId w:val="19"/>
  </w:num>
  <w:num w:numId="27">
    <w:abstractNumId w:val="28"/>
  </w:num>
  <w:num w:numId="28">
    <w:abstractNumId w:val="27"/>
  </w:num>
  <w:num w:numId="29">
    <w:abstractNumId w:val="42"/>
  </w:num>
  <w:num w:numId="30">
    <w:abstractNumId w:val="14"/>
  </w:num>
  <w:num w:numId="31">
    <w:abstractNumId w:val="41"/>
  </w:num>
  <w:num w:numId="32">
    <w:abstractNumId w:val="20"/>
  </w:num>
  <w:num w:numId="33">
    <w:abstractNumId w:val="29"/>
  </w:num>
  <w:num w:numId="34">
    <w:abstractNumId w:val="23"/>
  </w:num>
  <w:num w:numId="35">
    <w:abstractNumId w:val="22"/>
  </w:num>
  <w:num w:numId="36">
    <w:abstractNumId w:val="38"/>
  </w:num>
  <w:num w:numId="37">
    <w:abstractNumId w:val="17"/>
  </w:num>
  <w:num w:numId="38">
    <w:abstractNumId w:val="18"/>
  </w:num>
  <w:num w:numId="39">
    <w:abstractNumId w:val="39"/>
  </w:num>
  <w:num w:numId="40">
    <w:abstractNumId w:val="30"/>
  </w:num>
  <w:num w:numId="41">
    <w:abstractNumId w:val="37"/>
  </w:num>
  <w:num w:numId="42">
    <w:abstractNumId w:val="12"/>
  </w:num>
  <w:num w:numId="43">
    <w:abstractNumId w:val="36"/>
  </w:num>
  <w:num w:numId="44">
    <w:abstractNumId w:val="32"/>
  </w:num>
  <w:num w:numId="45">
    <w:abstractNumId w:val="24"/>
  </w:num>
  <w:num w:numId="46">
    <w:abstractNumId w:val="9"/>
  </w:num>
  <w:num w:numId="47">
    <w:abstractNumId w:val="35"/>
  </w:num>
  <w:num w:numId="48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07792B"/>
    <w:rsid w:val="0007792B"/>
    <w:rsid w:val="001533B1"/>
    <w:rsid w:val="00256739"/>
    <w:rsid w:val="00290FC5"/>
    <w:rsid w:val="002A10E1"/>
    <w:rsid w:val="0068131D"/>
    <w:rsid w:val="006E6776"/>
    <w:rsid w:val="00C62B10"/>
    <w:rsid w:val="00D628AC"/>
    <w:rsid w:val="00D6481F"/>
    <w:rsid w:val="00F1131F"/>
    <w:rsid w:val="00F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8C2B6D5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it-C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it-CH" w:eastAsia="it-CH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it-CH" w:eastAsia="it-CH"/>
    </w:rPr>
  </w:style>
  <w:style w:type="paragraph" w:styleId="Kopfzeile">
    <w:name w:val="header"/>
    <w:basedOn w:val="Standard"/>
    <w:link w:val="KopfzeileZchn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Times New Roman"/>
      <w:sz w:val="22"/>
      <w:lang w:val="it-CH" w:eastAsia="it-CH"/>
    </w:rPr>
  </w:style>
  <w:style w:type="paragraph" w:styleId="Fuzeile">
    <w:name w:val="footer"/>
    <w:basedOn w:val="Standard"/>
    <w:link w:val="FuzeileZchn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2"/>
      <w:lang w:val="it-CH" w:eastAsia="it-CH"/>
    </w:rPr>
  </w:style>
  <w:style w:type="paragraph" w:styleId="Standardeinzug">
    <w:name w:val="Normal Indent"/>
    <w:basedOn w:val="Standard"/>
    <w:pPr>
      <w:ind w:left="425"/>
    </w:pPr>
  </w:style>
  <w:style w:type="paragraph" w:styleId="Titel">
    <w:name w:val="Title"/>
    <w:basedOn w:val="Formatvorlage1"/>
    <w:next w:val="Standard"/>
    <w:link w:val="TitelZchn"/>
    <w:qFormat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Pr>
      <w:b/>
    </w:rPr>
  </w:style>
  <w:style w:type="character" w:styleId="Seitenzahl">
    <w:name w:val="page number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9"/>
      </w:numPr>
    </w:pPr>
  </w:style>
  <w:style w:type="paragraph" w:styleId="Aufzhlungszeichen2">
    <w:name w:val="List Bullet 2"/>
    <w:basedOn w:val="Aufzhlungszeichen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pPr>
      <w:ind w:left="851" w:right="851"/>
    </w:pPr>
  </w:style>
  <w:style w:type="paragraph" w:styleId="Gruformel">
    <w:name w:val="Closing"/>
    <w:basedOn w:val="Standard"/>
    <w:link w:val="GruformelZchn"/>
    <w:pPr>
      <w:ind w:left="4252"/>
    </w:pPr>
  </w:style>
  <w:style w:type="character" w:customStyle="1" w:styleId="GruformelZchn">
    <w:name w:val="Grußformel Zchn"/>
    <w:link w:val="Gruformel"/>
    <w:semiHidden/>
    <w:locked/>
    <w:rPr>
      <w:rFonts w:ascii="Arial" w:hAnsi="Arial" w:cs="Times New Roman"/>
      <w:sz w:val="22"/>
      <w:lang w:val="it-CH" w:eastAsia="it-CH"/>
    </w:rPr>
  </w:style>
  <w:style w:type="paragraph" w:styleId="Index1">
    <w:name w:val="index 1"/>
    <w:basedOn w:val="Standard"/>
    <w:next w:val="Standard"/>
    <w:autoRedefine/>
    <w:semiHidden/>
    <w:pPr>
      <w:ind w:left="425" w:hanging="425"/>
    </w:pPr>
  </w:style>
  <w:style w:type="paragraph" w:styleId="Index2">
    <w:name w:val="index 2"/>
    <w:basedOn w:val="Standard"/>
    <w:next w:val="Standard"/>
    <w:autoRedefine/>
    <w:semiHidden/>
    <w:pPr>
      <w:ind w:left="851" w:hanging="851"/>
    </w:pPr>
  </w:style>
  <w:style w:type="paragraph" w:styleId="Index3">
    <w:name w:val="index 3"/>
    <w:basedOn w:val="Standard"/>
    <w:next w:val="Standard"/>
    <w:autoRedefine/>
    <w:semiHidden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0"/>
      </w:numPr>
    </w:pPr>
  </w:style>
  <w:style w:type="paragraph" w:styleId="Liste2">
    <w:name w:val="List 2"/>
    <w:basedOn w:val="Standard"/>
    <w:pPr>
      <w:numPr>
        <w:numId w:val="11"/>
      </w:numPr>
    </w:pPr>
  </w:style>
  <w:style w:type="paragraph" w:styleId="Liste3">
    <w:name w:val="List 3"/>
    <w:basedOn w:val="Standard"/>
    <w:pPr>
      <w:numPr>
        <w:numId w:val="12"/>
      </w:numPr>
    </w:pPr>
  </w:style>
  <w:style w:type="paragraph" w:styleId="Liste4">
    <w:name w:val="List 4"/>
    <w:basedOn w:val="Standard"/>
    <w:pPr>
      <w:numPr>
        <w:numId w:val="13"/>
      </w:numPr>
    </w:pPr>
  </w:style>
  <w:style w:type="paragraph" w:styleId="Liste5">
    <w:name w:val="List 5"/>
    <w:basedOn w:val="Standard"/>
    <w:pPr>
      <w:numPr>
        <w:numId w:val="14"/>
      </w:numPr>
    </w:pPr>
  </w:style>
  <w:style w:type="paragraph" w:styleId="Listenfortsetzung">
    <w:name w:val="List Continue"/>
    <w:basedOn w:val="Standard"/>
    <w:pPr>
      <w:numPr>
        <w:numId w:val="15"/>
      </w:numPr>
    </w:pPr>
  </w:style>
  <w:style w:type="paragraph" w:styleId="Listenfortsetzung2">
    <w:name w:val="List Continue 2"/>
    <w:basedOn w:val="Standard"/>
    <w:pPr>
      <w:numPr>
        <w:numId w:val="16"/>
      </w:numPr>
    </w:pPr>
  </w:style>
  <w:style w:type="paragraph" w:styleId="Listenfortsetzung3">
    <w:name w:val="List Continue 3"/>
    <w:basedOn w:val="Standard"/>
    <w:pPr>
      <w:numPr>
        <w:numId w:val="17"/>
      </w:numPr>
    </w:pPr>
  </w:style>
  <w:style w:type="paragraph" w:styleId="Listenfortsetzung4">
    <w:name w:val="List Continue 4"/>
    <w:basedOn w:val="Standard"/>
    <w:pPr>
      <w:numPr>
        <w:numId w:val="18"/>
      </w:numPr>
    </w:pPr>
  </w:style>
  <w:style w:type="paragraph" w:styleId="Listenfortsetzung5">
    <w:name w:val="List Continue 5"/>
    <w:basedOn w:val="Standard"/>
    <w:pPr>
      <w:numPr>
        <w:numId w:val="19"/>
      </w:numPr>
    </w:pPr>
  </w:style>
  <w:style w:type="paragraph" w:styleId="Listennummer">
    <w:name w:val="List Number"/>
    <w:basedOn w:val="Standard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Pr>
      <w:rFonts w:ascii="Cambria" w:hAnsi="Cambria" w:cs="Times New Roman"/>
      <w:sz w:val="24"/>
      <w:szCs w:val="24"/>
      <w:shd w:val="pct20" w:color="auto" w:fill="auto"/>
      <w:lang w:val="it-CH" w:eastAsia="it-CH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Fett">
    <w:name w:val="ReferenzFett"/>
    <w:basedOn w:val="Standard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Pr>
      <w:sz w:val="24"/>
      <w:szCs w:val="24"/>
    </w:rPr>
  </w:style>
  <w:style w:type="paragraph" w:styleId="Textkrper">
    <w:name w:val="Body Text"/>
    <w:basedOn w:val="Standard"/>
    <w:link w:val="TextkrperZchn"/>
  </w:style>
  <w:style w:type="character" w:customStyle="1" w:styleId="TextkrperZchn">
    <w:name w:val="Textkörper Zchn"/>
    <w:link w:val="Textkrper"/>
    <w:semiHidden/>
    <w:locked/>
    <w:rPr>
      <w:rFonts w:ascii="Arial" w:hAnsi="Arial" w:cs="Times New Roman"/>
      <w:sz w:val="22"/>
      <w:lang w:val="it-CH" w:eastAsia="it-CH"/>
    </w:rPr>
  </w:style>
  <w:style w:type="paragraph" w:styleId="Textkrper-Zeileneinzug">
    <w:name w:val="Body Text Indent"/>
    <w:basedOn w:val="Standard"/>
    <w:link w:val="Textkrper-ZeileneinzugZchn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Pr>
      <w:rFonts w:ascii="Arial" w:hAnsi="Arial" w:cs="Times New Roman"/>
      <w:sz w:val="22"/>
      <w:lang w:val="it-CH" w:eastAsia="it-CH"/>
    </w:rPr>
  </w:style>
  <w:style w:type="paragraph" w:styleId="Textkrper-Einzug2">
    <w:name w:val="Body Text Indent 2"/>
    <w:basedOn w:val="Standard"/>
    <w:link w:val="Textkrper-Einzug2Zchn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Pr>
      <w:rFonts w:ascii="Arial" w:hAnsi="Arial" w:cs="Times New Roman"/>
      <w:sz w:val="22"/>
      <w:lang w:val="it-CH" w:eastAsia="it-CH"/>
    </w:rPr>
  </w:style>
  <w:style w:type="paragraph" w:styleId="Textkrper-Einzug3">
    <w:name w:val="Body Text Indent 3"/>
    <w:basedOn w:val="Standard"/>
    <w:link w:val="Textkrper-Einzug3Zchn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Pr>
      <w:rFonts w:ascii="Arial" w:hAnsi="Arial" w:cs="Times New Roman"/>
      <w:sz w:val="16"/>
      <w:szCs w:val="16"/>
      <w:lang w:val="it-CH" w:eastAsia="it-CH"/>
    </w:rPr>
  </w:style>
  <w:style w:type="paragraph" w:styleId="Textkrper-Erstzeileneinzug">
    <w:name w:val="Body Text First Indent"/>
    <w:basedOn w:val="Textkrper"/>
    <w:link w:val="Textkrper-ErstzeileneinzugZchn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Pr>
      <w:rFonts w:ascii="Arial" w:hAnsi="Arial" w:cs="Times New Roman"/>
      <w:sz w:val="22"/>
      <w:lang w:val="it-CH" w:eastAsia="it-CH"/>
    </w:rPr>
  </w:style>
  <w:style w:type="paragraph" w:styleId="Textkrper-Erstzeileneinzug2">
    <w:name w:val="Body Text First Indent 2"/>
    <w:basedOn w:val="Textkrper-Zeileneinzug"/>
    <w:link w:val="Textkrper-Erstzeileneinzug2Zchn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Pr>
      <w:rFonts w:ascii="Arial" w:hAnsi="Arial" w:cs="Times New Roman"/>
      <w:sz w:val="22"/>
      <w:lang w:val="it-CH" w:eastAsia="it-CH"/>
    </w:rPr>
  </w:style>
  <w:style w:type="character" w:styleId="Zeilennummer">
    <w:name w:val="line number"/>
    <w:rPr>
      <w:rFonts w:cs="Times New Roman"/>
    </w:rPr>
  </w:style>
  <w:style w:type="paragraph" w:customStyle="1" w:styleId="Standardkastenaufz">
    <w:name w:val="Standardkastenaufz."/>
    <w:basedOn w:val="Standard"/>
    <w:pPr>
      <w:numPr>
        <w:numId w:val="22"/>
      </w:numPr>
      <w:spacing w:before="120"/>
    </w:pPr>
    <w:rPr>
      <w:rFonts w:ascii="Times New Roman" w:hAnsi="Times New Roman"/>
      <w:sz w:val="24"/>
      <w:szCs w:val="24"/>
    </w:rPr>
  </w:style>
  <w:style w:type="paragraph" w:customStyle="1" w:styleId="Aufzhlung3">
    <w:name w:val="Aufzählung 3"/>
    <w:basedOn w:val="Standard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 w:val="16"/>
    </w:rPr>
  </w:style>
  <w:style w:type="character" w:styleId="Fett">
    <w:name w:val="Strong"/>
    <w:qFormat/>
    <w:rPr>
      <w:rFonts w:cs="Times New Roman"/>
      <w:b/>
      <w:bCs/>
    </w:rPr>
  </w:style>
  <w:style w:type="paragraph" w:customStyle="1" w:styleId="weblead">
    <w:name w:val="weblead"/>
    <w:basedOn w:val="Standar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Textkrper2">
    <w:name w:val="Body Text 2"/>
    <w:basedOn w:val="Standard"/>
    <w:link w:val="Textkrper2Zchn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Pr>
      <w:rFonts w:ascii="Arial" w:hAnsi="Arial" w:cs="Times New Roman"/>
      <w:sz w:val="22"/>
      <w:lang w:val="it-CH" w:eastAsia="it-CH"/>
    </w:rPr>
  </w:style>
  <w:style w:type="table" w:styleId="Tabellenraster">
    <w:name w:val="Table Grid"/>
    <w:basedOn w:val="NormaleTabelle"/>
    <w:uiPriority w:val="5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</w:style>
  <w:style w:type="paragraph" w:customStyle="1" w:styleId="Formatvorlage1">
    <w:name w:val="Formatvorlage1"/>
    <w:basedOn w:val="Standard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Pr>
      <w:rFonts w:ascii="Courier New" w:hAnsi="Courier New" w:cs="Courier New"/>
      <w:lang w:val="it-CH" w:eastAsia="it-CH"/>
    </w:r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character" w:customStyle="1" w:styleId="KommentartextZchn">
    <w:name w:val="Kommentartext Zchn"/>
    <w:link w:val="Kommentartext"/>
    <w:semiHidden/>
    <w:locked/>
    <w:rPr>
      <w:rFonts w:ascii="Arial" w:hAnsi="Arial" w:cs="Times New Roman"/>
      <w:sz w:val="20"/>
      <w:szCs w:val="20"/>
      <w:lang w:val="it-CH" w:eastAsia="it-CH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locked/>
    <w:rPr>
      <w:rFonts w:ascii="Arial" w:hAnsi="Arial" w:cs="Times New Roman"/>
      <w:b/>
      <w:bCs/>
      <w:sz w:val="20"/>
      <w:szCs w:val="20"/>
      <w:lang w:val="it-CH" w:eastAsia="it-CH"/>
    </w:rPr>
  </w:style>
  <w:style w:type="character" w:customStyle="1" w:styleId="ZchnZchn">
    <w:name w:val="Zchn Zchn"/>
    <w:semiHidden/>
    <w:locked/>
    <w:rPr>
      <w:rFonts w:ascii="Arial" w:hAnsi="Arial"/>
      <w:lang w:val="it-CH" w:eastAsia="it-CH" w:bidi="it-CH"/>
    </w:rPr>
  </w:style>
  <w:style w:type="paragraph" w:customStyle="1" w:styleId="11-Basic">
    <w:name w:val="11 - Basic"/>
    <w:pPr>
      <w:widowControl w:val="0"/>
      <w:spacing w:line="260" w:lineRule="exact"/>
    </w:pPr>
    <w:rPr>
      <w:rFonts w:ascii="Arial" w:eastAsia="Times" w:hAnsi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rlassTitel">
    <w:name w:val="Erlass Titel"/>
    <w:next w:val="Standard"/>
    <w:pPr>
      <w:keepNext/>
      <w:keepLines/>
      <w:spacing w:line="240" w:lineRule="exact"/>
    </w:pPr>
    <w:rPr>
      <w:b/>
      <w:sz w:val="24"/>
    </w:rPr>
  </w:style>
  <w:style w:type="character" w:customStyle="1" w:styleId="berschrift9Zchn">
    <w:name w:val="Überschrift 9 Zchn"/>
    <w:link w:val="berschrift9"/>
    <w:semiHidden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</w:rPr>
  </w:style>
  <w:style w:type="character" w:customStyle="1" w:styleId="st1">
    <w:name w:val="st1"/>
    <w:basedOn w:val="Absatz-Standardschriftart"/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Pr>
      <w:vertAlign w:val="superscript"/>
    </w:rPr>
  </w:style>
  <w:style w:type="paragraph" w:customStyle="1" w:styleId="TabellentextProjektbersicht">
    <w:name w:val="Tabellentext Projektübersicht"/>
    <w:basedOn w:val="NurText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pPr>
      <w:tabs>
        <w:tab w:val="left" w:pos="4080"/>
      </w:tabs>
      <w:spacing w:before="240"/>
    </w:pPr>
    <w:rPr>
      <w:rFonts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91E145B-F97D-4170-9D9B-81E21CCD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4</Pages>
  <Words>438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3050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Wittwer Christine GS-EDI</cp:lastModifiedBy>
  <cp:revision>9</cp:revision>
  <cp:lastPrinted>2020-03-04T09:35:00Z</cp:lastPrinted>
  <dcterms:created xsi:type="dcterms:W3CDTF">2023-04-06T14:47:00Z</dcterms:created>
  <dcterms:modified xsi:type="dcterms:W3CDTF">2023-08-24T08:37:00Z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